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702E8559" w:rsidR="005377E5" w:rsidRPr="00030F4B" w:rsidRDefault="00BE6E08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Steigervald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Krisztián: Generációk és szakadékok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320D8469" w:rsidR="005377E5" w:rsidRPr="00030F4B" w:rsidRDefault="00BE6E08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Steigervald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Krisztián, Friderikusz podcast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758449C9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generációs különbségek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podcast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7C11B9B8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12D96FCE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451E879D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YouTube 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BE6E0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2E5D6F3F" w:rsidR="00865CD9" w:rsidRPr="00030F4B" w:rsidRDefault="00BE6E08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1:34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196961D7" w:rsidR="00865CD9" w:rsidRPr="00BE6E08" w:rsidRDefault="00BE6E08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Tulajdonképpen hány generáció is él egymás mellett egy országban, egy kisebb közösségben vagy egy családban, ők hogyan viszonyulnak egymáshoz, hogyan érthetnék meg egymást a boldogabb élet reményében? Az elmúlt ötven-hatvan évben rohamtempóban változott meg szinte minden: az élet várható hossza, a társadalom korösszetétele, a jövőkép, de például a tisztelet fogalma, a várakozás jelentése vagy az agy leterheltsége is. Ennek az átalakulási folyamatnak az egyes korcsoportokra gyakorolt hatása jelentős, mert nem az van, ami eddig volt - és ez igen gyakran feszültségekhez vezet a különböző generációk között. </w:t>
            </w:r>
            <w:proofErr w:type="spellStart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Steigervald</w:t>
            </w:r>
            <w:proofErr w:type="spellEnd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Krisztián a generációk kutatásával foglalkozik több mint húsz éve, e témában három éve és az idén két nagyon hasznos könyve is megjelent, többek közt azért, hogy szüleink, nagyszüleink, gyerekeink és unokáink ne furcsa idegenként tekintsenek egymásra és hogy a generációk között gyakran fennálló repedésekből ne legyenek árkok vagy szakadékok, hanem sokkal inkább hidakat építsünk föléjük. Friderikusz Sándor </w:t>
            </w:r>
            <w:proofErr w:type="spellStart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podcastjába</w:t>
            </w:r>
            <w:proofErr w:type="spellEnd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ezúttal </w:t>
            </w:r>
            <w:proofErr w:type="spellStart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Steigervald</w:t>
            </w:r>
            <w:proofErr w:type="spellEnd"/>
            <w:r w:rsidRPr="00BE6E08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Krisztián generáció-kutatót hívta meg, hogy nagyon sok olyan témáról beszélgessenek, amelyek a generációk megértését egymással kapcsolatban nagyban segíthetik. Igazán hasznos értelmezéseket és együttélési tanácsokat lehet kapni a szakértő válaszaiból.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381A5EAB" w14:textId="18D61632" w:rsidR="00BE6E08" w:rsidRPr="00B11A88" w:rsidRDefault="00BE6E08" w:rsidP="00B11A8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history="1">
              <w:r w:rsidRPr="00222A6D"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https://www.youtube.com/watch?v=4FwXIVLpQmQ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EF63CDA" w14:textId="2F83934A" w:rsidR="00865CD9" w:rsidRPr="00B11A88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379A9"/>
    <w:rsid w:val="002A5BDE"/>
    <w:rsid w:val="002B2782"/>
    <w:rsid w:val="002B4281"/>
    <w:rsid w:val="002C5062"/>
    <w:rsid w:val="002E668C"/>
    <w:rsid w:val="002F258B"/>
    <w:rsid w:val="0031332A"/>
    <w:rsid w:val="00336414"/>
    <w:rsid w:val="003475FA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450B4"/>
    <w:rsid w:val="00647F07"/>
    <w:rsid w:val="00650665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316AD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E6E08"/>
    <w:rsid w:val="00BF222D"/>
    <w:rsid w:val="00C750C6"/>
    <w:rsid w:val="00CB75E0"/>
    <w:rsid w:val="00CD0E58"/>
    <w:rsid w:val="00CE5631"/>
    <w:rsid w:val="00D62710"/>
    <w:rsid w:val="00D67B23"/>
    <w:rsid w:val="00DB705B"/>
    <w:rsid w:val="00E014E3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wXIVLpQ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6</TotalTime>
  <Pages>2</Pages>
  <Words>640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3</cp:revision>
  <dcterms:created xsi:type="dcterms:W3CDTF">2024-05-27T12:19:00Z</dcterms:created>
  <dcterms:modified xsi:type="dcterms:W3CDTF">2024-05-27T12:24:00Z</dcterms:modified>
</cp:coreProperties>
</file>