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2A7442E1" w:rsidR="005377E5" w:rsidRPr="00030F4B" w:rsidRDefault="008B3F68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Annamária: </w:t>
            </w:r>
            <w:r w:rsidR="001C1C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Okoseszközök, mesterséges intelligencia és az életünk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6CD99B46" w:rsidR="005377E5" w:rsidRPr="00030F4B" w:rsidRDefault="001C1C22" w:rsidP="001C1C22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Pécsi 3. Organikus Pedagógiai Szakma Találkozó előadása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5A60144D" w:rsidR="00506ACD" w:rsidRDefault="008B3F68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okoseszköz, </w:t>
            </w:r>
            <w:r w:rsidR="001C1C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generációk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1C1C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mesterséges intelligencia,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7988A0AE" w:rsidR="00506ACD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507B1464" w:rsidR="00B460B3" w:rsidRDefault="008B3F68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ismeretek; ismeretterjesztés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33ACC115" w:rsidR="00865CD9" w:rsidRPr="005C3246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12D96FCE" w:rsidR="00865CD9" w:rsidRDefault="00D62710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2024.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451E879D" w:rsidR="00865CD9" w:rsidRDefault="008B3F68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YouTube videofelvétel</w:t>
            </w: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2FFF0AC1" w:rsidR="00865CD9" w:rsidRDefault="00D62710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7409E932" w14:textId="45CDF2FE" w:rsidR="008B3F68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Általános</w:t>
            </w:r>
            <w:r w:rsidR="00E014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6AEA61" w14:textId="435020DF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1AA7DA99" w:rsidR="00865CD9" w:rsidRPr="00030F4B" w:rsidRDefault="008B3F68" w:rsidP="008B3F68">
            <w:pPr>
              <w:widowControl w:val="0"/>
              <w:ind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539D3F3" w:rsidR="00865CD9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968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21715564" w:rsidR="00865CD9" w:rsidRPr="00030F4B" w:rsidRDefault="001C1C22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perc</w:t>
            </w: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67AE415C" w:rsidR="00865CD9" w:rsidRPr="00B11A88" w:rsidRDefault="00CD2F54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Előadás az online világ, az okoseszközök és általában a mesterséges intelligencia személyiségre, fejlődésre gyakorolt hatásáról</w:t>
            </w: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1EF63CDA" w14:textId="6A3BD23E" w:rsidR="00865CD9" w:rsidRPr="00B11A88" w:rsidRDefault="00D96853" w:rsidP="00D968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Pr="00B81084">
                <w:rPr>
                  <w:rStyle w:val="Hiperhivatkozs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https://www.youtube.com/watch?v=XHH_c69dRs0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C1C22"/>
    <w:rsid w:val="001E263E"/>
    <w:rsid w:val="0020660E"/>
    <w:rsid w:val="0021185D"/>
    <w:rsid w:val="002155B6"/>
    <w:rsid w:val="002379A9"/>
    <w:rsid w:val="002A5BDE"/>
    <w:rsid w:val="002B2782"/>
    <w:rsid w:val="002B4281"/>
    <w:rsid w:val="002C5062"/>
    <w:rsid w:val="002E668C"/>
    <w:rsid w:val="002F258B"/>
    <w:rsid w:val="0031332A"/>
    <w:rsid w:val="00336414"/>
    <w:rsid w:val="003475FA"/>
    <w:rsid w:val="003A427F"/>
    <w:rsid w:val="003B42E9"/>
    <w:rsid w:val="003C5C66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73B42"/>
    <w:rsid w:val="00595327"/>
    <w:rsid w:val="005B14C0"/>
    <w:rsid w:val="005B2CC8"/>
    <w:rsid w:val="005C3246"/>
    <w:rsid w:val="006450B4"/>
    <w:rsid w:val="00647F07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450E6"/>
    <w:rsid w:val="00853CD4"/>
    <w:rsid w:val="00860E39"/>
    <w:rsid w:val="00865CD9"/>
    <w:rsid w:val="008B3F68"/>
    <w:rsid w:val="008C0017"/>
    <w:rsid w:val="008D3D51"/>
    <w:rsid w:val="008F5BE5"/>
    <w:rsid w:val="00906FB9"/>
    <w:rsid w:val="00910E53"/>
    <w:rsid w:val="009D4BE6"/>
    <w:rsid w:val="00A432B6"/>
    <w:rsid w:val="00A66B98"/>
    <w:rsid w:val="00A77540"/>
    <w:rsid w:val="00AA56D0"/>
    <w:rsid w:val="00AB13EA"/>
    <w:rsid w:val="00AB67DF"/>
    <w:rsid w:val="00AF2915"/>
    <w:rsid w:val="00B02CE0"/>
    <w:rsid w:val="00B11A88"/>
    <w:rsid w:val="00B15917"/>
    <w:rsid w:val="00B2146D"/>
    <w:rsid w:val="00B44811"/>
    <w:rsid w:val="00B460B3"/>
    <w:rsid w:val="00B80D26"/>
    <w:rsid w:val="00B81BB9"/>
    <w:rsid w:val="00B931B1"/>
    <w:rsid w:val="00BF222D"/>
    <w:rsid w:val="00C750C6"/>
    <w:rsid w:val="00CB75E0"/>
    <w:rsid w:val="00CD0E58"/>
    <w:rsid w:val="00CD2F54"/>
    <w:rsid w:val="00CE5631"/>
    <w:rsid w:val="00D62710"/>
    <w:rsid w:val="00D67B23"/>
    <w:rsid w:val="00D96853"/>
    <w:rsid w:val="00DB705B"/>
    <w:rsid w:val="00E014E3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H_c69dRs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10</TotalTime>
  <Pages>2</Pages>
  <Words>498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5</cp:revision>
  <dcterms:created xsi:type="dcterms:W3CDTF">2024-07-31T09:45:00Z</dcterms:created>
  <dcterms:modified xsi:type="dcterms:W3CDTF">2024-07-31T09:55:00Z</dcterms:modified>
</cp:coreProperties>
</file>